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2017-2022年中国风味发酵乳市场需求及投资前景分析报告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2017-2022年中国风味发酵乳市场需求及投资前景分析报告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2017-2022年中国风味发酵乳市场需求及投资前景分析报告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2017-2022年中国风味发酵乳市场需求及投资前景分析报告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