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2017-2022年中国伏特加酒市场发展现状及战略咨询报告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2017-2022年中国伏特加酒市场发展现状及战略咨询报告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2017-2022年中国伏特加酒市场发展现状及战略咨询报告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https://www.icandata.com/view/284814.html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https://www.icandata.com/view/284814.html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2017-2022年中国伏特加酒市场发展现状及战略咨询报告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284814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