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2017-2022年中国进口食品产业发展现状及市场监测报告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2017-2022年中国进口食品产业发展现状及市场监测报告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2017-2022年中国进口食品产业发展现状及市场监测报告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2017-2022年中国进口食品产业发展现状及市场监测报告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284935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