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2017-2022年中国光无源器件产业发展现状及市场监测报告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2017-2022年中国光无源器件产业发展现状及市场监测报告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2017-2022年中国光无源器件产业发展现状及市场监测报告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2017-2022年中国光无源器件产业发展现状及市场监测报告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