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2017-2022年中国卷烟内衬纸市场分析及投资策略研究报告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2017-2022年中国卷烟内衬纸市场分析及投资策略研究报告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2017-2022年中国卷烟内衬纸市场分析及投资策略研究报告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2017-2022年中国卷烟内衬纸市场分析及投资策略研究报告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