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2017-2022年中国纸浆模塑市场发展现状及战略咨询报告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2017-2022年中国纸浆模塑市场发展现状及战略咨询报告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2017-2022年中国纸浆模塑市场发展现状及战略咨询报告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2017-2022年中国纸浆模塑市场发展现状及战略咨询报告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