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2017-2022年中国巴氏奶市场需求及投资前景分析报告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2017-2022年中国巴氏奶市场需求及投资前景分析报告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2017-2022年中国巴氏奶市场需求及投资前景分析报告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2017-2022年中国巴氏奶市场需求及投资前景分析报告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