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2017-2022年中国杀菌乳制造市场分析及投资策略研究报告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2017-2022年中国杀菌乳制造市场分析及投资策略研究报告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2017-2022年中国杀菌乳制造市场分析及投资策略研究报告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https://www.icandata.com/view/285803.html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https://www.icandata.com/view/285803.html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2017-2022年中国杀菌乳制造市场分析及投资策略研究报告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285803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