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2017-2022年中国绿色碳带市场需求及投资前景分析报告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2017-2022年中国绿色碳带市场需求及投资前景分析报告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2017-2022年中国绿色碳带市场需求及投资前景分析报告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2017-2022年中国绿色碳带市场需求及投资前景分析报告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