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2017-2022年中国低质煤市场发展现状及战略咨询报告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2017-2022年中国低质煤市场发展现状及战略咨询报告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2017-2022年中国低质煤市场发展现状及战略咨询报告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2017-2022年中国低质煤市场发展现状及战略咨询报告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285855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