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2017-2022年中国女式情趣内衣产业发展现状及市场监测报告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2017-2022年中国女式情趣内衣产业发展现状及市场监测报告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2017-2022年中国女式情趣内衣产业发展现状及市场监测报告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2017-2022年中国女式情趣内衣产业发展现状及市场监测报告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