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2017-2022年中国反渗透膜市场分析及投资策略研究报告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2017-2022年中国反渗透膜市场分析及投资策略研究报告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2017-2022年中国反渗透膜市场分析及投资策略研究报告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2017-2022年中国反渗透膜市场分析及投资策略研究报告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