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2017-2023年中国塑料型材制造市场需求及投资前景分析报告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2017-2023年中国塑料型材制造市场需求及投资前景分析报告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2017-2023年中国塑料型材制造市场需求及投资前景分析报告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https://www.icandata.com/view/286447.html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https://www.icandata.com/view/286447.html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2017-2023年中国塑料型材制造市场需求及投资前景分析报告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286447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