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2017-2023年中国优特钢线材市场分析及投资策略研究报告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2017-2023年中国优特钢线材市场分析及投资策略研究报告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2017-2023年中国优特钢线材市场分析及投资策略研究报告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https://www.icandata.com/view/286528.html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https://www.icandata.com/view/286528.html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2017-2023年中国优特钢线材市场分析及投资策略研究报告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286528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