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2017-2023年中国汽车快修连锁产业发展现状及市场监测报告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2017-2023年中国汽车快修连锁产业发展现状及市场监测报告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2017-2023年中国汽车快修连锁产业发展现状及市场监测报告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https://www.icandata.com/view/287144.html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https://www.icandata.com/view/287144.html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2017-2023年中国汽车快修连锁产业发展现状及市场监测报告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287144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