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2017-2023年中国露天酒吧产业发展现状及市场监测报告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2017-2023年中国露天酒吧产业发展现状及市场监测报告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2017-2023年中国露天酒吧产业发展现状及市场监测报告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https://www.icandata.com/view/287195.html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https://www.icandata.com/view/287195.html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2017-2023年中国露天酒吧产业发展现状及市场监测报告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287195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