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2017-2022年中国短视频市场需求及投资前景分析报告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2017-2022年中国短视频市场需求及投资前景分析报告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2017-2022年中国短视频市场需求及投资前景分析报告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2017-2022年中国短视频市场需求及投资前景分析报告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