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2017-2023年中国动物血清市场分析及投资策略研究报告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2017-2023年中国动物血清市场分析及投资策略研究报告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2017-2023年中国动物血清市场分析及投资策略研究报告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2017-2023年中国动物血清市场分析及投资策略研究报告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