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2017-2023年中国蘘荷子产业发展现状及市场监测报告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2017-2023年中国蘘荷子产业发展现状及市场监测报告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2017-2023年中国蘘荷子产业发展现状及市场监测报告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2017-2023年中国蘘荷子产业发展现状及市场监测报告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