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2017-2023年中国汽车全景环视系统市场需求及投资前景分析报告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2017-2023年中国汽车全景环视系统市场需求及投资前景分析报告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2017-2023年中国汽车全景环视系统市场需求及投资前景分析报告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2017-2023年中国汽车全景环视系统市场需求及投资前景分析报告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