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2017-2023年中国外墙内保温板市场发展现状及战略咨询报告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2017-2023年中国外墙内保温板市场发展现状及战略咨询报告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2017-2023年中国外墙内保温板市场发展现状及战略咨询报告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2017-2023年中国外墙内保温板市场发展现状及战略咨询报告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