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2017-2023年中国咖啡壶市场分析及投资策略研究报告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2017-2023年中国咖啡壶市场分析及投资策略研究报告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2017-2023年中国咖啡壶市场分析及投资策略研究报告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2017-2023年中国咖啡壶市场分析及投资策略研究报告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