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2017-2023年中国真人秀节目市场分析及投资策略研究报告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2017-2023年中国真人秀节目市场分析及投资策略研究报告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2017-2023年中国真人秀节目市场分析及投资策略研究报告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2017-2023年中国真人秀节目市场分析及投资策略研究报告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