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2017-2023年中国铁路工程建筑产业发展现状及市场监测报告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2017-2023年中国铁路工程建筑产业发展现状及市场监测报告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2017-2023年中国铁路工程建筑产业发展现状及市场监测报告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2017-2023年中国铁路工程建筑产业发展现状及市场监测报告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