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2017-2023年中国平板电视产业发展现状及市场监测报告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2017-2023年中国平板电视产业发展现状及市场监测报告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2017-2023年中国平板电视产业发展现状及市场监测报告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2017-2023年中国平板电视产业发展现状及市场监测报告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