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2017-2023年中国硬脂酸市场需求及投资前景分析报告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2017-2023年中国硬脂酸市场需求及投资前景分析报告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2017-2023年中国硬脂酸市场需求及投资前景分析报告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2017-2023年中国硬脂酸市场需求及投资前景分析报告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