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2017-2023年中国PU电脑包市场发展现状及战略咨询报告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2017-2023年中国PU电脑包市场发展现状及战略咨询报告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2017-2023年中国PU电脑包市场发展现状及战略咨询报告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https://www.icandata.com/view/287964.html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https://www.icandata.com/view/287964.html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2017-2023年中国PU电脑包市场发展现状及战略咨询报告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287964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