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2017-2023年中国香炉炭市场需求及投资前景分析报告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2017-2023年中国香炉炭市场需求及投资前景分析报告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2017-2023年中国香炉炭市场需求及投资前景分析报告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2017-2023年中国香炉炭市场需求及投资前景分析报告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