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2017-2023年中国铁路用电缆产业发展现状及市场监测报告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2017-2023年中国铁路用电缆产业发展现状及市场监测报告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2017-2023年中国铁路用电缆产业发展现状及市场监测报告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https://www.icandata.com/view/288038.html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https://www.icandata.com/view/288038.html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2017-2023年中国铁路用电缆产业发展现状及市场监测报告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288038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