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2017-2023年中国女性时尚电商市场发展现状及战略咨询报告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2017-2023年中国女性时尚电商市场发展现状及战略咨询报告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2017-2023年中国女性时尚电商市场发展现状及战略咨询报告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https://www.icandata.com/view/288179.html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https://www.icandata.com/view/288179.html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2017-2023年中国女性时尚电商市场发展现状及战略咨询报告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288179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