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2018-2024年中国农村水利工程行业市场运营态势及投资战略咨询报告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2018-2024年中国农村水利工程行业市场运营态势及投资战略咨询报告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2018-2024年中国农村水利工程行业市场运营态势及投资战略咨询报告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2018-2024年中国农村水利工程行业市场运营态势及投资战略咨询报告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