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2018-2024年中国核辐射加工行业市场专项调研及投资前景分析报告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2018-2024年中国核辐射加工行业市场专项调研及投资前景分析报告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2018-2024年中国核辐射加工行业市场专项调研及投资前景分析报告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2018-2024年中国核辐射加工行业市场专项调研及投资前景分析报告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