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2018-2024年中国商业油库及码头行业市场评估分析及发展前景调研战略研究报告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2018-2024年中国商业油库及码头行业市场评估分析及发展前景调研战略研究报告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2018-2024年中国商业油库及码头行业市场评估分析及发展前景调研战略研究报告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https://www.icandata.com/view/288292.html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https://www.icandata.com/view/288292.html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2018-2024年中国商业油库及码头行业市场评估分析及发展前景调研战略研究报告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288292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