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2018-2024年中国技术转移行业市场发展现状调研及投资趋势前景报告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2018-2024年中国技术转移行业市场发展现状调研及投资趋势前景报告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2018-2024年中国技术转移行业市场发展现状调研及投资趋势前景报告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https://www.icandata.com/view/288297.html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2018-2024年中国技术转移行业市场发展现状调研及投资趋势前景报告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288297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