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2018-2024年中国三元催化器行业市场运营态势及投资战略咨询报告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2018-2024年中国三元催化器行业市场运营态势及投资战略咨询报告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2018-2024年中国三元催化器行业市场运营态势及投资战略咨询报告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2018-2024年中国三元催化器行业市场运营态势及投资战略咨询报告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288640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