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2018-2024年中国电气装备电线电缆行业市场专项调研及投资前景分析报告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2018-2024年中国电气装备电线电缆行业市场专项调研及投资前景分析报告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2018-2024年中国电气装备电线电缆行业市场专项调研及投资前景分析报告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2018-2024年中国电气装备电线电缆行业市场专项调研及投资前景分析报告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