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2018-2024年中国惯性传感器行业市场深度评估及发展前景预测报告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2018-2024年中国惯性传感器行业市场深度评估及发展前景预测报告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2018-2024年中国惯性传感器行业市场深度评估及发展前景预测报告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https://www.icandata.com/view/288714.html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https://www.icandata.com/view/288714.html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2018-2024年中国惯性传感器行业市场深度评估及发展前景预测报告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288714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