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2018-2024年中国系统硅晶片行业市场运营态势及投资战略咨询报告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2018-2024年中国系统硅晶片行业市场运营态势及投资战略咨询报告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2018-2024年中国系统硅晶片行业市场运营态势及投资战略咨询报告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https://www.icandata.com/view/288757.html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https://www.icandata.com/view/288757.html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2018-2024年中国系统硅晶片行业市场运营态势及投资战略咨询报告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288757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