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2018-2024年中国服饰零售信息化行业市场运营状况分析及投资规划建议咨询报告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2018-2024年中国服饰零售信息化行业市场运营状况分析及投资规划建议咨询报告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2018-2024年中国服饰零售信息化行业市场运营状况分析及投资规划建议咨询报告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https://www.icandata.com/view/289015.html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https://www.icandata.com/view/289015.html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2018-2024年中国服饰零售信息化行业市场运营状况分析及投资规划建议咨询报告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289015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