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2018-2024年中国广播影视新媒体行业市场评估分析及发展前景调研战略研究报告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2018-2024年中国广播影视新媒体行业市场评估分析及发展前景调研战略研究报告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2018-2024年中国广播影视新媒体行业市场评估分析及发展前景调研战略研究报告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https://www.icandata.com/view/289205.html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https://www.icandata.com/view/289205.html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2018-2024年中国广播影视新媒体行业市场评估分析及发展前景调研战略研究报告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289205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