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2018-2024年中国广播电视及网络视听行业市场运营状况分析及投资规划建议咨询报告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2018-2024年中国广播电视及网络视听行业市场运营状况分析及投资规划建议咨询报告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2018-2024年中国广播电视及网络视听行业市场运营状况分析及投资规划建议咨询报告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https://www.icandata.com/view/289213.html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https://www.icandata.com/view/289213.html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2018-2024年中国广播电视及网络视听行业市场运营状况分析及投资规划建议咨询报告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289213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