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2018-2024年中国桃金娘月桂叶油行业市场发展现状调研及投资趋势前景报告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2018-2024年中国桃金娘月桂叶油行业市场发展现状调研及投资趋势前景报告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2018-2024年中国桃金娘月桂叶油行业市场发展现状调研及投资趋势前景报告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2018-2024年中国桃金娘月桂叶油行业市场发展现状调研及投资趋势前景报告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