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2018-2024年中国广播电台行业市场深度调研及未来发展趋势研究报告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2018-2024年中国广播电台行业市场深度调研及未来发展趋势研究报告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2018-2024年中国广播电台行业市场深度调研及未来发展趋势研究报告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https://www.icandata.com/view/289464.html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https://www.icandata.com/view/289464.html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2018-2024年中国广播电台行业市场深度调研及未来发展趋势研究报告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289464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