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2018-2024年中国流体控制行业市场专项调研及投资前景分析报告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2018-2024年中国流体控制行业市场专项调研及投资前景分析报告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2018-2024年中国流体控制行业市场专项调研及投资前景分析报告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2018-2024年中国流体控制行业市场专项调研及投资前景分析报告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