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2018-2024年中国能源消费行业市场发展现状调研及投资趋势前景报告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2018-2024年中国能源消费行业市场发展现状调研及投资趋势前景报告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2018-2024年中国能源消费行业市场发展现状调研及投资趋势前景报告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2018-2024年中国能源消费行业市场发展现状调研及投资趋势前景报告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289659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