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2018-2024年中国聚合物锂离子电池行业市场发展现状调研及投资趋势前景报告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2018-2024年中国聚合物锂离子电池行业市场发展现状调研及投资趋势前景报告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2018-2024年中国聚合物锂离子电池行业市场发展现状调研及投资趋势前景报告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https://www.icandata.com/view/289868.html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https://www.icandata.com/view/289868.html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2018-2024年中国聚合物锂离子电池行业市场发展现状调研及投资趋势前景报告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289868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