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2018-2024年中国婚介网站行业市场评估分析及发展前景调研战略研究报告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2018-2024年中国婚介网站行业市场评估分析及发展前景调研战略研究报告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2018-2024年中国婚介网站行业市场评估分析及发展前景调研战略研究报告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2018-2024年中国婚介网站行业市场评估分析及发展前景调研战略研究报告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