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2018-2024年中国数码监控系统行业市场发展现状调研及投资趋势前景报告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2018-2024年中国数码监控系统行业市场发展现状调研及投资趋势前景报告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2018-2024年中国数码监控系统行业市场发展现状调研及投资趋势前景报告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https://www.icandata.com/view/289939.html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https://www.icandata.com/view/289939.html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2018-2024年中国数码监控系统行业市场发展现状调研及投资趋势前景报告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289939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