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2018-2024年中国换向器行业市场运营状况分析及投资规划建议咨询报告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2018-2024年中国换向器行业市场运营状况分析及投资规划建议咨询报告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2018-2024年中国换向器行业市场运营状况分析及投资规划建议咨询报告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2018-2024年中国换向器行业市场运营状况分析及投资规划建议咨询报告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289998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