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2018-2024年中国印染设备行业市场运营状况分析及投资规划建议咨询报告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2018-2024年中国印染设备行业市场运营状况分析及投资规划建议咨询报告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2018-2024年中国印染设备行业市场运营状况分析及投资规划建议咨询报告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https://www.icandata.com/view/290093.html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https://www.icandata.com/view/290093.html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2018-2024年中国印染设备行业市场运营状况分析及投资规划建议咨询报告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290093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